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AD" w:rsidRDefault="006A23AD" w:rsidP="002B7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-BoldMT" w:hAnsi="Arial-BoldMT" w:cs="Arial-BoldMT"/>
          <w:b/>
          <w:bCs/>
          <w:sz w:val="48"/>
          <w:szCs w:val="48"/>
        </w:rPr>
      </w:pPr>
    </w:p>
    <w:p w:rsidR="006A23AD" w:rsidRDefault="006A23AD" w:rsidP="002B7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-BoldMT" w:hAnsi="Arial-BoldMT" w:cs="Arial-BoldMT"/>
          <w:b/>
          <w:bCs/>
          <w:sz w:val="48"/>
          <w:szCs w:val="48"/>
        </w:rPr>
      </w:pPr>
    </w:p>
    <w:p w:rsidR="006A23AD" w:rsidRPr="00711B9F" w:rsidRDefault="006A23AD" w:rsidP="002B7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711B9F">
        <w:rPr>
          <w:rFonts w:ascii="Arial" w:hAnsi="Arial" w:cs="Arial"/>
          <w:b/>
          <w:bCs/>
          <w:sz w:val="36"/>
          <w:szCs w:val="36"/>
        </w:rPr>
        <w:t>COMUNE DI CARSOLI</w:t>
      </w:r>
    </w:p>
    <w:p w:rsidR="006A23AD" w:rsidRPr="00711B9F" w:rsidRDefault="006A23AD" w:rsidP="002B7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711B9F">
        <w:rPr>
          <w:rFonts w:ascii="Arial" w:hAnsi="Arial" w:cs="Arial"/>
          <w:b/>
          <w:bCs/>
          <w:sz w:val="36"/>
          <w:szCs w:val="36"/>
        </w:rPr>
        <w:t>PROVINCIA DI L’AQUILA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Arial" w:hAnsi="Arial" w:cs="Arial"/>
          <w:b/>
          <w:bCs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 xml:space="preserve">Al Responsabile della Prevenzione della Corruzione </w:t>
      </w:r>
    </w:p>
    <w:p w:rsidR="006A23AD" w:rsidRPr="00711B9F" w:rsidRDefault="006A23AD" w:rsidP="00711B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</w:rPr>
      </w:pPr>
      <w:r w:rsidRPr="00711B9F">
        <w:rPr>
          <w:rFonts w:ascii="Arial" w:hAnsi="Arial" w:cs="Arial"/>
          <w:b/>
          <w:bCs/>
        </w:rPr>
        <w:t xml:space="preserve">                                                                Comune di CARSOLI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p w:rsidR="006A23AD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</w:p>
    <w:p w:rsidR="006A23AD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>OSSERVAZIONI PIANO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11B9F">
        <w:rPr>
          <w:rFonts w:ascii="Arial" w:hAnsi="Arial" w:cs="Arial"/>
          <w:b/>
          <w:bCs/>
          <w:sz w:val="20"/>
          <w:szCs w:val="20"/>
        </w:rPr>
        <w:t xml:space="preserve">TRIENNALE PER 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smartTag w:uri="urn:schemas-microsoft-com:office:smarttags" w:element="PersonName">
        <w:smartTagPr>
          <w:attr w:name="ProductID" w:val="LA PREVENZIONE"/>
        </w:smartTagPr>
        <w:smartTag w:uri="urn:schemas-microsoft-com:office:smarttags" w:element="PersonName">
          <w:smartTagPr>
            <w:attr w:name="ProductID" w:val="LA PREVENZIONE DELLA"/>
          </w:smartTagPr>
          <w:r w:rsidRPr="00711B9F">
            <w:rPr>
              <w:rFonts w:ascii="Arial" w:hAnsi="Arial" w:cs="Arial"/>
              <w:b/>
              <w:bCs/>
              <w:sz w:val="20"/>
              <w:szCs w:val="20"/>
            </w:rPr>
            <w:t>LA PREVENZIONE</w:t>
          </w:r>
        </w:smartTag>
        <w:r w:rsidRPr="00711B9F">
          <w:rPr>
            <w:rFonts w:ascii="Arial" w:hAnsi="Arial" w:cs="Arial"/>
            <w:b/>
            <w:bCs/>
            <w:sz w:val="20"/>
            <w:szCs w:val="20"/>
          </w:rPr>
          <w:t xml:space="preserve"> DELLA</w:t>
        </w:r>
      </w:smartTag>
      <w:r w:rsidRPr="00711B9F">
        <w:rPr>
          <w:rFonts w:ascii="Arial" w:hAnsi="Arial" w:cs="Arial"/>
          <w:b/>
          <w:bCs/>
          <w:sz w:val="20"/>
          <w:szCs w:val="20"/>
        </w:rPr>
        <w:t xml:space="preserve"> CORRUZIONE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>Il sottoscritto/a__________________________________________ nato/a__________________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>il ___________________residente nel Comune di______________________________________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>Via/P.zza_______________________________________________________________________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>in qualità di_____________________________________________________________________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11B9F">
        <w:rPr>
          <w:rFonts w:ascii="Arial" w:hAnsi="Arial" w:cs="Arial"/>
          <w:b/>
          <w:bCs/>
          <w:i/>
          <w:iCs/>
          <w:sz w:val="20"/>
          <w:szCs w:val="20"/>
        </w:rPr>
        <w:t>(specificare la qualifica: Es. dipendente del Comune di __________, componente  OO.SS, componente R.S.U., Presidente dell’Associazione comunale ________________, iscritto ordine professionale XXXXX, cittadino, ecc.)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A23AD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>propone le seguenti modifiche alla bozza del documento in oggetto visionato sul sito del Comune di CARSOLI, nella sezione “Amministrazione Trasparente”</w:t>
      </w:r>
      <w:r w:rsidRPr="00711B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Altre risorse - </w:t>
      </w:r>
      <w:r w:rsidRPr="00711B9F">
        <w:rPr>
          <w:rFonts w:ascii="Arial" w:hAnsi="Arial" w:cs="Arial"/>
          <w:sz w:val="20"/>
          <w:szCs w:val="20"/>
        </w:rPr>
        <w:t xml:space="preserve">Altri contenuti </w:t>
      </w:r>
      <w:r>
        <w:rPr>
          <w:rFonts w:ascii="Arial" w:hAnsi="Arial" w:cs="Arial"/>
          <w:sz w:val="20"/>
          <w:szCs w:val="20"/>
        </w:rPr>
        <w:t>–</w:t>
      </w:r>
      <w:r w:rsidRPr="00711B9F">
        <w:rPr>
          <w:rFonts w:ascii="Arial" w:hAnsi="Arial" w:cs="Arial"/>
          <w:sz w:val="20"/>
          <w:szCs w:val="20"/>
        </w:rPr>
        <w:t xml:space="preserve"> Corruzione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 xml:space="preserve"> MODIFICHE O SEGNALAZIONI AL DOCUMENTO IN OGGETTO: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711B9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711B9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711B9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711B9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rPr>
          <w:rFonts w:ascii="Arial" w:hAnsi="Arial" w:cs="Arial"/>
          <w:b/>
          <w:bCs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>MOTIVAZIONI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711B9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711B9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711B9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711B9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>Luogo e data, ________________________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 xml:space="preserve">                         FIRMA</w:t>
      </w: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p w:rsidR="006A23AD" w:rsidRPr="00711B9F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0"/>
          <w:szCs w:val="20"/>
        </w:rPr>
      </w:pPr>
      <w:r w:rsidRPr="00711B9F">
        <w:rPr>
          <w:rFonts w:ascii="Arial" w:hAnsi="Arial" w:cs="Arial"/>
          <w:b/>
          <w:bCs/>
          <w:sz w:val="20"/>
          <w:szCs w:val="20"/>
        </w:rPr>
        <w:t xml:space="preserve">                          ______________________________</w:t>
      </w:r>
    </w:p>
    <w:sectPr w:rsidR="006A23AD" w:rsidRPr="00711B9F" w:rsidSect="00FC6327">
      <w:pgSz w:w="11900" w:h="16840"/>
      <w:pgMar w:top="0" w:right="1134" w:bottom="1134" w:left="1134" w:header="708" w:footer="708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3AD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6A23AD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3AD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6A23AD" w:rsidRDefault="006A2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750A"/>
    <w:multiLevelType w:val="multilevel"/>
    <w:tmpl w:val="85E04D1A"/>
    <w:lvl w:ilvl="0">
      <w:start w:val="1"/>
      <w:numFmt w:val="bullet"/>
      <w:lvlText w:val="➢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1">
      <w:start w:val="1"/>
      <w:numFmt w:val="decimal"/>
      <w:lvlText w:val="%2."/>
      <w:lvlJc w:val="left"/>
      <w:rPr>
        <w:rFonts w:ascii="Arial-BoldMT" w:eastAsia="Times New Roman" w:hAnsi="Arial-BoldMT" w:cs="Arial-BoldMT"/>
        <w:b/>
        <w:b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</w:abstractNum>
  <w:abstractNum w:abstractNumId="1">
    <w:nsid w:val="3679040B"/>
    <w:multiLevelType w:val="multilevel"/>
    <w:tmpl w:val="90CE97A8"/>
    <w:lvl w:ilvl="0">
      <w:start w:val="1"/>
      <w:numFmt w:val="bullet"/>
      <w:lvlText w:val="➢"/>
      <w:lvlJc w:val="left"/>
      <w:rPr>
        <w:position w:val="0"/>
      </w:rPr>
    </w:lvl>
    <w:lvl w:ilvl="1">
      <w:start w:val="1"/>
      <w:numFmt w:val="decimal"/>
      <w:lvlText w:val="%2."/>
      <w:lvlJc w:val="left"/>
      <w:rPr>
        <w:rFonts w:cs="Times New Roman"/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508C5E7D"/>
    <w:multiLevelType w:val="multilevel"/>
    <w:tmpl w:val="333286E2"/>
    <w:styleLink w:val="List0"/>
    <w:lvl w:ilvl="0">
      <w:numFmt w:val="bullet"/>
      <w:lvlText w:val="➢"/>
      <w:lvlJc w:val="left"/>
      <w:rPr>
        <w:rFonts w:ascii="Arial" w:eastAsia="Times New Roman" w:hAnsi="Arial"/>
        <w:b/>
        <w:color w:val="000000"/>
        <w:position w:val="0"/>
        <w:u w:color="000000"/>
      </w:rPr>
    </w:lvl>
    <w:lvl w:ilvl="1">
      <w:start w:val="1"/>
      <w:numFmt w:val="decimal"/>
      <w:lvlText w:val="%2."/>
      <w:lvlJc w:val="left"/>
      <w:rPr>
        <w:rFonts w:ascii="Arial-BoldMT" w:eastAsia="Times New Roman" w:hAnsi="Arial-BoldMT" w:cs="Arial-BoldMT"/>
        <w:b/>
        <w:b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Arial-BoldMT" w:eastAsia="Times New Roman" w:hAnsi="Arial-BoldMT"/>
        <w:b/>
        <w:color w:val="000000"/>
        <w:position w:val="0"/>
        <w:u w:color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724"/>
    <w:rsid w:val="000B1CF8"/>
    <w:rsid w:val="000D4A0F"/>
    <w:rsid w:val="000F0845"/>
    <w:rsid w:val="001D3B35"/>
    <w:rsid w:val="002B7E48"/>
    <w:rsid w:val="002C49B4"/>
    <w:rsid w:val="0032219E"/>
    <w:rsid w:val="00480DFF"/>
    <w:rsid w:val="00490475"/>
    <w:rsid w:val="00520971"/>
    <w:rsid w:val="005545B7"/>
    <w:rsid w:val="00694724"/>
    <w:rsid w:val="006A23AD"/>
    <w:rsid w:val="006A28A4"/>
    <w:rsid w:val="006D7248"/>
    <w:rsid w:val="0070621A"/>
    <w:rsid w:val="00711B9F"/>
    <w:rsid w:val="0073513A"/>
    <w:rsid w:val="00735FF1"/>
    <w:rsid w:val="007F3954"/>
    <w:rsid w:val="008234F0"/>
    <w:rsid w:val="008C1C0B"/>
    <w:rsid w:val="009613CD"/>
    <w:rsid w:val="00995A79"/>
    <w:rsid w:val="00A2214E"/>
    <w:rsid w:val="00BC51EF"/>
    <w:rsid w:val="00C302E7"/>
    <w:rsid w:val="00CC173E"/>
    <w:rsid w:val="00DB6911"/>
    <w:rsid w:val="00E11B32"/>
    <w:rsid w:val="00ED0F56"/>
    <w:rsid w:val="00FC6327"/>
    <w:rsid w:val="00FE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24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D7248"/>
    <w:rPr>
      <w:rFonts w:cs="Times New Roman"/>
      <w:u w:val="single"/>
    </w:rPr>
  </w:style>
  <w:style w:type="table" w:customStyle="1" w:styleId="TableNormal1">
    <w:name w:val="Table Normal1"/>
    <w:uiPriority w:val="99"/>
    <w:rsid w:val="006D724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uiPriority w:val="99"/>
    <w:rsid w:val="006D724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2B7E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7E48"/>
    <w:rPr>
      <w:rFonts w:eastAsia="Times New Roman" w:cs="Times New Roman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semiHidden/>
    <w:rsid w:val="002B7E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7E48"/>
    <w:rPr>
      <w:rFonts w:eastAsia="Times New Roman" w:cs="Times New Roman"/>
      <w:color w:val="000000"/>
      <w:sz w:val="24"/>
      <w:szCs w:val="24"/>
      <w:u w:color="000000"/>
    </w:rPr>
  </w:style>
  <w:style w:type="numbering" w:customStyle="1" w:styleId="List0">
    <w:name w:val="List 0"/>
    <w:rsid w:val="008E4B05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275</Words>
  <Characters>1573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CARSOLI</dc:title>
  <dc:subject/>
  <dc:creator>Tommaso</dc:creator>
  <cp:keywords/>
  <dc:description/>
  <cp:lastModifiedBy>Comune</cp:lastModifiedBy>
  <cp:revision>2</cp:revision>
  <dcterms:created xsi:type="dcterms:W3CDTF">2014-01-23T12:25:00Z</dcterms:created>
  <dcterms:modified xsi:type="dcterms:W3CDTF">2014-01-23T12:25:00Z</dcterms:modified>
</cp:coreProperties>
</file>